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02C5" w:rsidRPr="00EB54AF" w:rsidRDefault="00EB54AF">
      <w:pPr>
        <w:jc w:val="center"/>
        <w:rPr>
          <w:rFonts w:ascii="AR P丸ゴシック体M" w:eastAsia="AR P丸ゴシック体M"/>
          <w:sz w:val="28"/>
          <w:szCs w:val="28"/>
        </w:rPr>
      </w:pPr>
      <w:r w:rsidRPr="00EB54AF">
        <w:rPr>
          <w:rFonts w:ascii="AR P丸ゴシック体M" w:eastAsia="AR P丸ゴシック体M" w:hint="eastAsia"/>
          <w:w w:val="150"/>
          <w:sz w:val="28"/>
          <w:szCs w:val="28"/>
        </w:rPr>
        <w:t>日本野鳥の会郡山支部指導者</w:t>
      </w:r>
      <w:r w:rsidR="008F0121" w:rsidRPr="00EB54AF">
        <w:rPr>
          <w:rFonts w:ascii="AR P丸ゴシック体M" w:eastAsia="AR P丸ゴシック体M" w:hint="eastAsia"/>
          <w:w w:val="150"/>
          <w:sz w:val="28"/>
          <w:szCs w:val="28"/>
        </w:rPr>
        <w:t>派遣依頼書</w:t>
      </w:r>
    </w:p>
    <w:p w:rsidR="00A002C5" w:rsidRDefault="008F0121" w:rsidP="008A2997">
      <w:pPr>
        <w:ind w:right="198"/>
        <w:jc w:val="right"/>
      </w:pPr>
      <w:r>
        <w:rPr>
          <w:rFonts w:hint="eastAsia"/>
        </w:rPr>
        <w:t>平成</w:t>
      </w:r>
      <w:r w:rsidR="00EB54A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B54A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B54AF">
        <w:rPr>
          <w:rFonts w:hint="eastAsia"/>
        </w:rPr>
        <w:t xml:space="preserve">　　</w:t>
      </w:r>
      <w:r>
        <w:rPr>
          <w:rFonts w:hint="eastAsia"/>
        </w:rPr>
        <w:t>日提出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440"/>
        <w:gridCol w:w="1820"/>
        <w:gridCol w:w="2271"/>
      </w:tblGrid>
      <w:tr w:rsidR="00A002C5" w:rsidTr="008A2997">
        <w:trPr>
          <w:cantSplit/>
          <w:trHeight w:hRule="exact" w:val="567"/>
        </w:trPr>
        <w:tc>
          <w:tcPr>
            <w:tcW w:w="1820" w:type="dxa"/>
            <w:vMerge w:val="restart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3440" w:type="dxa"/>
            <w:vMerge w:val="restart"/>
            <w:vAlign w:val="center"/>
          </w:tcPr>
          <w:p w:rsidR="00A002C5" w:rsidRDefault="00A002C5"/>
        </w:tc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1" w:type="dxa"/>
            <w:vAlign w:val="center"/>
          </w:tcPr>
          <w:p w:rsidR="00A002C5" w:rsidRDefault="00A002C5"/>
        </w:tc>
      </w:tr>
      <w:tr w:rsidR="00A002C5" w:rsidTr="008A2997">
        <w:trPr>
          <w:cantSplit/>
          <w:trHeight w:hRule="exact" w:val="567"/>
        </w:trPr>
        <w:tc>
          <w:tcPr>
            <w:tcW w:w="1820" w:type="dxa"/>
            <w:vMerge/>
          </w:tcPr>
          <w:p w:rsidR="00A002C5" w:rsidRDefault="00A002C5"/>
        </w:tc>
        <w:tc>
          <w:tcPr>
            <w:tcW w:w="3440" w:type="dxa"/>
            <w:vMerge/>
          </w:tcPr>
          <w:p w:rsidR="00A002C5" w:rsidRDefault="00A002C5"/>
        </w:tc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271" w:type="dxa"/>
            <w:vAlign w:val="center"/>
          </w:tcPr>
          <w:p w:rsidR="00A002C5" w:rsidRDefault="00A002C5"/>
        </w:tc>
      </w:tr>
      <w:tr w:rsidR="00A002C5" w:rsidTr="008A2997">
        <w:trPr>
          <w:trHeight w:hRule="exact" w:val="794"/>
        </w:trPr>
        <w:tc>
          <w:tcPr>
            <w:tcW w:w="1820" w:type="dxa"/>
            <w:vMerge w:val="restart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440" w:type="dxa"/>
            <w:vMerge w:val="restart"/>
            <w:vAlign w:val="center"/>
          </w:tcPr>
          <w:p w:rsidR="00A002C5" w:rsidRDefault="00A002C5"/>
        </w:tc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271" w:type="dxa"/>
            <w:vAlign w:val="center"/>
          </w:tcPr>
          <w:p w:rsidR="00A002C5" w:rsidRDefault="00A002C5"/>
        </w:tc>
      </w:tr>
      <w:tr w:rsidR="00A002C5" w:rsidTr="008A2997">
        <w:trPr>
          <w:trHeight w:hRule="exact" w:val="794"/>
        </w:trPr>
        <w:tc>
          <w:tcPr>
            <w:tcW w:w="1820" w:type="dxa"/>
            <w:vMerge/>
            <w:vAlign w:val="center"/>
          </w:tcPr>
          <w:p w:rsidR="00A002C5" w:rsidRDefault="00A002C5"/>
        </w:tc>
        <w:tc>
          <w:tcPr>
            <w:tcW w:w="3440" w:type="dxa"/>
            <w:vMerge/>
            <w:vAlign w:val="center"/>
          </w:tcPr>
          <w:p w:rsidR="00A002C5" w:rsidRDefault="00A002C5"/>
        </w:tc>
        <w:tc>
          <w:tcPr>
            <w:tcW w:w="1820" w:type="dxa"/>
            <w:vAlign w:val="center"/>
          </w:tcPr>
          <w:p w:rsidR="00A002C5" w:rsidRDefault="008F0121" w:rsidP="002D003F">
            <w:pPr>
              <w:spacing w:line="280" w:lineRule="exact"/>
              <w:jc w:val="center"/>
            </w:pPr>
            <w:r>
              <w:rPr>
                <w:rFonts w:hint="eastAsia"/>
              </w:rPr>
              <w:t>担当者名</w:t>
            </w:r>
          </w:p>
          <w:p w:rsidR="002D003F" w:rsidRDefault="002D003F" w:rsidP="002D003F">
            <w:pPr>
              <w:spacing w:line="280" w:lineRule="exact"/>
              <w:jc w:val="center"/>
            </w:pPr>
            <w:r>
              <w:t>電話番号</w:t>
            </w:r>
          </w:p>
        </w:tc>
        <w:tc>
          <w:tcPr>
            <w:tcW w:w="2271" w:type="dxa"/>
            <w:vAlign w:val="center"/>
          </w:tcPr>
          <w:p w:rsidR="00A002C5" w:rsidRDefault="00A002C5"/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A002C5" w:rsidRDefault="008F0121" w:rsidP="002D003F">
            <w:r>
              <w:rPr>
                <w:rFonts w:hint="eastAsia"/>
              </w:rPr>
              <w:t>派遣希望日・時間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8F0121" w:rsidP="00D63A16">
            <w:pPr>
              <w:spacing w:line="320" w:lineRule="exact"/>
              <w:ind w:firstLineChars="200" w:firstLine="396"/>
            </w:pPr>
            <w:r>
              <w:rPr>
                <w:rFonts w:hint="eastAsia"/>
              </w:rPr>
              <w:t>平成</w:t>
            </w:r>
            <w:r w:rsidR="00EB54AF">
              <w:rPr>
                <w:rFonts w:hint="eastAsia"/>
              </w:rPr>
              <w:t xml:space="preserve">　　</w:t>
            </w:r>
            <w:r w:rsidR="00D63A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B54AF">
              <w:rPr>
                <w:rFonts w:hint="eastAsia"/>
              </w:rPr>
              <w:t xml:space="preserve">　</w:t>
            </w:r>
            <w:r w:rsidR="00D63A16">
              <w:rPr>
                <w:rFonts w:hint="eastAsia"/>
              </w:rPr>
              <w:t xml:space="preserve">　</w:t>
            </w:r>
            <w:r w:rsidR="00EB54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B54AF">
              <w:rPr>
                <w:rFonts w:hint="eastAsia"/>
              </w:rPr>
              <w:t xml:space="preserve">　</w:t>
            </w:r>
            <w:r w:rsidR="00D63A16">
              <w:rPr>
                <w:rFonts w:hint="eastAsia"/>
              </w:rPr>
              <w:t xml:space="preserve">　</w:t>
            </w:r>
            <w:r w:rsidR="00EB54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EB54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A002C5" w:rsidRDefault="00EB54AF" w:rsidP="00D63A16">
            <w:pPr>
              <w:spacing w:line="320" w:lineRule="exact"/>
              <w:ind w:firstLineChars="200" w:firstLine="396"/>
            </w:pPr>
            <w:r>
              <w:rPr>
                <w:rFonts w:hint="eastAsia"/>
              </w:rPr>
              <w:t xml:space="preserve">時間　　　　</w:t>
            </w:r>
            <w:r w:rsidR="00D63A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F012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行　　事　　名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A002C5"/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活　動　場　所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A002C5"/>
        </w:tc>
      </w:tr>
      <w:tr w:rsidR="00A002C5" w:rsidTr="008A2997">
        <w:trPr>
          <w:trHeight w:hRule="exact" w:val="851"/>
        </w:trPr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A002C5"/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A002C5" w:rsidRDefault="008F0121" w:rsidP="002D003F">
            <w:pPr>
              <w:jc w:val="center"/>
            </w:pPr>
            <w:r>
              <w:rPr>
                <w:rFonts w:hint="eastAsia"/>
              </w:rPr>
              <w:t>指導要請の内容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A002C5"/>
        </w:tc>
      </w:tr>
      <w:tr w:rsidR="00A002C5" w:rsidTr="008A2997">
        <w:trPr>
          <w:trHeight w:hRule="exact" w:val="1021"/>
        </w:trPr>
        <w:tc>
          <w:tcPr>
            <w:tcW w:w="1820" w:type="dxa"/>
            <w:vAlign w:val="center"/>
          </w:tcPr>
          <w:p w:rsidR="00A002C5" w:rsidRDefault="008F0121" w:rsidP="002D003F">
            <w:pPr>
              <w:spacing w:line="320" w:lineRule="exact"/>
              <w:jc w:val="center"/>
            </w:pPr>
            <w:r>
              <w:rPr>
                <w:rFonts w:hint="eastAsia"/>
              </w:rPr>
              <w:t>参加人数等</w:t>
            </w:r>
          </w:p>
        </w:tc>
        <w:tc>
          <w:tcPr>
            <w:tcW w:w="7531" w:type="dxa"/>
            <w:gridSpan w:val="3"/>
            <w:tcBorders>
              <w:bottom w:val="single" w:sz="4" w:space="0" w:color="auto"/>
            </w:tcBorders>
            <w:vAlign w:val="center"/>
          </w:tcPr>
          <w:p w:rsidR="00A002C5" w:rsidRDefault="00211411" w:rsidP="00D63A16">
            <w:pPr>
              <w:spacing w:line="320" w:lineRule="exact"/>
              <w:jc w:val="center"/>
            </w:pPr>
            <w:r>
              <w:rPr>
                <w:rFonts w:hint="eastAsia"/>
              </w:rPr>
              <w:t>大人（　　　）名　　　子ども（　　　）名</w:t>
            </w:r>
          </w:p>
          <w:p w:rsidR="00211411" w:rsidRDefault="00211411" w:rsidP="00D63A16">
            <w:pPr>
              <w:spacing w:line="320" w:lineRule="exact"/>
              <w:jc w:val="center"/>
            </w:pPr>
            <w:r>
              <w:t>高校生（　　　）名　　中学生（　　　）名　　小学生（　　　）名</w:t>
            </w:r>
          </w:p>
          <w:p w:rsidR="00211411" w:rsidRDefault="00211411" w:rsidP="00D63A16">
            <w:pPr>
              <w:spacing w:line="320" w:lineRule="exact"/>
              <w:jc w:val="center"/>
            </w:pPr>
            <w:r>
              <w:t xml:space="preserve">幼稚園（　　　）名　　引率者（　　　）名　　　　　　</w:t>
            </w:r>
            <w:r w:rsidRPr="00211411">
              <w:rPr>
                <w:u w:val="double"/>
              </w:rPr>
              <w:t xml:space="preserve">合計（　　</w:t>
            </w:r>
            <w:r>
              <w:rPr>
                <w:u w:val="double"/>
              </w:rPr>
              <w:t xml:space="preserve">　</w:t>
            </w:r>
            <w:r w:rsidRPr="00211411">
              <w:rPr>
                <w:u w:val="double"/>
              </w:rPr>
              <w:t xml:space="preserve">　）名</w:t>
            </w:r>
          </w:p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A002C5" w:rsidRDefault="008F0121" w:rsidP="002D003F">
            <w:pPr>
              <w:spacing w:line="340" w:lineRule="exact"/>
              <w:jc w:val="center"/>
            </w:pPr>
            <w:r>
              <w:rPr>
                <w:rFonts w:hint="eastAsia"/>
              </w:rPr>
              <w:t>派遣要請人数</w:t>
            </w:r>
          </w:p>
        </w:tc>
        <w:tc>
          <w:tcPr>
            <w:tcW w:w="7531" w:type="dxa"/>
            <w:gridSpan w:val="3"/>
            <w:vAlign w:val="center"/>
          </w:tcPr>
          <w:p w:rsidR="004C5001" w:rsidRDefault="004C5001" w:rsidP="004C5001">
            <w:pPr>
              <w:spacing w:line="340" w:lineRule="exact"/>
            </w:pPr>
            <w:r>
              <w:t>日本野鳥の会郡山支部　指導者　（　　　　　）名</w:t>
            </w:r>
          </w:p>
          <w:p w:rsidR="004C5001" w:rsidRDefault="004C5001" w:rsidP="004C5001">
            <w:pPr>
              <w:spacing w:line="340" w:lineRule="exact"/>
            </w:pPr>
            <w:r>
              <w:t xml:space="preserve">　</w:t>
            </w:r>
            <w:r>
              <w:rPr>
                <w:rFonts w:ascii="ＭＳ 明朝" w:eastAsia="ＭＳ 明朝" w:hAnsi="ＭＳ 明朝" w:cs="ＭＳ 明朝"/>
              </w:rPr>
              <w:t>※おおむね１０名程度に指導者１名が適当です。</w:t>
            </w:r>
          </w:p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A002C5" w:rsidRDefault="00211411" w:rsidP="002D003F">
            <w:pPr>
              <w:jc w:val="center"/>
            </w:pPr>
            <w:r>
              <w:rPr>
                <w:rFonts w:hint="eastAsia"/>
              </w:rPr>
              <w:t>事前打ち合わせ</w:t>
            </w:r>
            <w:r w:rsidR="008F0121">
              <w:rPr>
                <w:rFonts w:hint="eastAsia"/>
              </w:rPr>
              <w:t>等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211411" w:rsidP="004C5001">
            <w:pPr>
              <w:ind w:firstLineChars="400" w:firstLine="792"/>
            </w:pPr>
            <w:r>
              <w:rPr>
                <w:rFonts w:hint="eastAsia"/>
              </w:rPr>
              <w:t xml:space="preserve">有（　　　月　　</w:t>
            </w:r>
            <w:r w:rsidR="004C50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　）希望　</w:t>
            </w:r>
            <w:r w:rsidR="004C50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・　　無</w:t>
            </w:r>
          </w:p>
        </w:tc>
      </w:tr>
      <w:tr w:rsidR="00A002C5" w:rsidTr="008A2997">
        <w:trPr>
          <w:trHeight w:hRule="exact" w:val="737"/>
        </w:trPr>
        <w:tc>
          <w:tcPr>
            <w:tcW w:w="1820" w:type="dxa"/>
            <w:vAlign w:val="center"/>
          </w:tcPr>
          <w:p w:rsidR="00B763EF" w:rsidRDefault="00B763EF" w:rsidP="002D003F">
            <w:pPr>
              <w:jc w:val="center"/>
            </w:pPr>
            <w:r>
              <w:rPr>
                <w:rFonts w:hint="eastAsia"/>
              </w:rPr>
              <w:t>集合・解散等の</w:t>
            </w:r>
          </w:p>
          <w:p w:rsidR="00A002C5" w:rsidRDefault="00B763EF" w:rsidP="002D003F">
            <w:pPr>
              <w:jc w:val="center"/>
            </w:pPr>
            <w:r>
              <w:rPr>
                <w:rFonts w:hint="eastAsia"/>
              </w:rPr>
              <w:t>場</w:t>
            </w:r>
            <w:r w:rsidR="002D00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A002C5"/>
        </w:tc>
      </w:tr>
      <w:tr w:rsidR="00A002C5" w:rsidTr="008A2997">
        <w:trPr>
          <w:trHeight w:hRule="exact" w:val="851"/>
        </w:trPr>
        <w:tc>
          <w:tcPr>
            <w:tcW w:w="1820" w:type="dxa"/>
            <w:vAlign w:val="center"/>
          </w:tcPr>
          <w:p w:rsidR="00A002C5" w:rsidRDefault="00B763EF" w:rsidP="002D003F">
            <w:pPr>
              <w:spacing w:line="360" w:lineRule="exact"/>
              <w:jc w:val="center"/>
            </w:pPr>
            <w:r>
              <w:rPr>
                <w:rFonts w:hint="eastAsia"/>
              </w:rPr>
              <w:t>弁当・交通費及び謝礼等の支給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8F0121" w:rsidP="00B763E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B763EF">
              <w:rPr>
                <w:rFonts w:hint="eastAsia"/>
              </w:rPr>
              <w:t>弁　　当　　：　　有　　・　　無</w:t>
            </w:r>
          </w:p>
          <w:p w:rsidR="00A002C5" w:rsidRDefault="00B763EF" w:rsidP="00B763EF">
            <w:pPr>
              <w:spacing w:line="360" w:lineRule="exact"/>
            </w:pPr>
            <w:r>
              <w:rPr>
                <w:rFonts w:hint="eastAsia"/>
              </w:rPr>
              <w:t>交通費及び謝礼：　　有　　・　　無</w:t>
            </w:r>
          </w:p>
        </w:tc>
      </w:tr>
      <w:tr w:rsidR="00A002C5" w:rsidTr="008A2997">
        <w:trPr>
          <w:trHeight w:hRule="exact" w:val="794"/>
        </w:trPr>
        <w:tc>
          <w:tcPr>
            <w:tcW w:w="1820" w:type="dxa"/>
            <w:vAlign w:val="center"/>
          </w:tcPr>
          <w:p w:rsidR="00A002C5" w:rsidRDefault="004C5001" w:rsidP="00D63A16">
            <w:pPr>
              <w:spacing w:line="320" w:lineRule="exact"/>
              <w:jc w:val="center"/>
            </w:pPr>
            <w:r>
              <w:rPr>
                <w:rFonts w:hint="eastAsia"/>
              </w:rPr>
              <w:t>その他の希望など</w:t>
            </w:r>
          </w:p>
        </w:tc>
        <w:tc>
          <w:tcPr>
            <w:tcW w:w="7531" w:type="dxa"/>
            <w:gridSpan w:val="3"/>
            <w:vAlign w:val="center"/>
          </w:tcPr>
          <w:p w:rsidR="00A002C5" w:rsidRDefault="00A002C5" w:rsidP="00B763EF">
            <w:pPr>
              <w:spacing w:line="320" w:lineRule="exact"/>
            </w:pPr>
          </w:p>
        </w:tc>
      </w:tr>
    </w:tbl>
    <w:p w:rsidR="007C7F5B" w:rsidRDefault="007C7F5B" w:rsidP="00E5047C">
      <w:pPr>
        <w:ind w:left="426" w:hangingChars="215" w:hanging="426"/>
      </w:pPr>
    </w:p>
    <w:p w:rsidR="007C7F5B" w:rsidRPr="007C7F5B" w:rsidRDefault="007C7F5B" w:rsidP="007C7F5B">
      <w:pPr>
        <w:ind w:left="471" w:hangingChars="215" w:hanging="471"/>
        <w:jc w:val="center"/>
        <w:rPr>
          <w:b/>
          <w:sz w:val="24"/>
          <w:szCs w:val="24"/>
        </w:rPr>
      </w:pPr>
      <w:r w:rsidRPr="007C7F5B">
        <w:rPr>
          <w:b/>
          <w:sz w:val="24"/>
          <w:szCs w:val="24"/>
        </w:rPr>
        <w:t>お問合せは、郡山市野鳥の森学習館までお願いします。</w:t>
      </w:r>
    </w:p>
    <w:p w:rsidR="007C7F5B" w:rsidRDefault="007C7F5B" w:rsidP="007C7F5B">
      <w:pPr>
        <w:tabs>
          <w:tab w:val="left" w:pos="851"/>
          <w:tab w:val="left" w:pos="1702"/>
          <w:tab w:val="left" w:pos="2553"/>
          <w:tab w:val="left" w:pos="3564"/>
          <w:tab w:val="left" w:pos="5346"/>
        </w:tabs>
        <w:ind w:left="426" w:hangingChars="215" w:hanging="426"/>
      </w:pPr>
      <w:r>
        <w:tab/>
      </w:r>
      <w:r>
        <w:tab/>
      </w:r>
      <w:r>
        <w:tab/>
      </w:r>
      <w:r>
        <w:tab/>
      </w:r>
      <w:r>
        <w:t>郡山市野鳥の森学習館　電話・</w:t>
      </w:r>
      <w:r>
        <w:t>FAX</w:t>
      </w:r>
      <w:r>
        <w:tab/>
      </w:r>
      <w:r>
        <w:t>０２４－９３４－２１８０</w:t>
      </w:r>
      <w:r>
        <w:tab/>
      </w:r>
      <w:r>
        <w:tab/>
      </w:r>
      <w:bookmarkStart w:id="0" w:name="_GoBack"/>
      <w:bookmarkEnd w:id="0"/>
    </w:p>
    <w:p w:rsidR="00A002C5" w:rsidRDefault="008F0121" w:rsidP="00E5047C">
      <w:pPr>
        <w:ind w:left="426" w:hangingChars="215" w:hanging="426"/>
      </w:pPr>
      <w:r>
        <w:rPr>
          <w:rFonts w:hint="eastAsia"/>
        </w:rPr>
        <w:t>＊　派遣依頼要請は、１ヶ月前を目安に申し出てください。その後、当日のリーダーと</w:t>
      </w:r>
      <w:r w:rsidR="00F80550">
        <w:rPr>
          <w:rFonts w:hint="eastAsia"/>
        </w:rPr>
        <w:t>依頼者</w:t>
      </w:r>
      <w:r>
        <w:rPr>
          <w:rFonts w:hint="eastAsia"/>
        </w:rPr>
        <w:t>で実施に当たっての打合せをいたします。</w:t>
      </w:r>
    </w:p>
    <w:p w:rsidR="00A002C5" w:rsidRDefault="008F0121">
      <w:r>
        <w:rPr>
          <w:rFonts w:hint="eastAsia"/>
        </w:rPr>
        <w:t>＊　木工クラフトでは、一人</w:t>
      </w:r>
      <w:r>
        <w:rPr>
          <w:rFonts w:hint="eastAsia"/>
        </w:rPr>
        <w:t>200</w:t>
      </w:r>
      <w:r>
        <w:rPr>
          <w:rFonts w:hint="eastAsia"/>
        </w:rPr>
        <w:t>円～</w:t>
      </w:r>
      <w:r>
        <w:rPr>
          <w:rFonts w:hint="eastAsia"/>
        </w:rPr>
        <w:t>500</w:t>
      </w:r>
      <w:r>
        <w:rPr>
          <w:rFonts w:hint="eastAsia"/>
        </w:rPr>
        <w:t>円の実費材料費が必要にな</w:t>
      </w:r>
      <w:r w:rsidR="008A2997">
        <w:rPr>
          <w:rFonts w:hint="eastAsia"/>
        </w:rPr>
        <w:t>ることがあ</w:t>
      </w:r>
      <w:r>
        <w:rPr>
          <w:rFonts w:hint="eastAsia"/>
        </w:rPr>
        <w:t>ります。</w:t>
      </w:r>
    </w:p>
    <w:p w:rsidR="008F0121" w:rsidRDefault="008F0121">
      <w:r>
        <w:rPr>
          <w:rFonts w:hint="eastAsia"/>
        </w:rPr>
        <w:t>＊　活動中の事故等万一に備え、参加者には、事前に傷害保険等に入ることをお勧めします。</w:t>
      </w:r>
    </w:p>
    <w:sectPr w:rsidR="008F0121" w:rsidSect="00F01188">
      <w:pgSz w:w="11906" w:h="16838" w:code="9"/>
      <w:pgMar w:top="1077" w:right="1134" w:bottom="567" w:left="1418" w:header="567" w:footer="680" w:gutter="0"/>
      <w:cols w:space="720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E0" w:rsidRDefault="00D60DE0" w:rsidP="006542EC">
      <w:r>
        <w:separator/>
      </w:r>
    </w:p>
  </w:endnote>
  <w:endnote w:type="continuationSeparator" w:id="0">
    <w:p w:rsidR="00D60DE0" w:rsidRDefault="00D60DE0" w:rsidP="0065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E0" w:rsidRDefault="00D60DE0" w:rsidP="006542EC">
      <w:r>
        <w:separator/>
      </w:r>
    </w:p>
  </w:footnote>
  <w:footnote w:type="continuationSeparator" w:id="0">
    <w:p w:rsidR="00D60DE0" w:rsidRDefault="00D60DE0" w:rsidP="0065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4BED"/>
    <w:rsid w:val="00172A27"/>
    <w:rsid w:val="00211411"/>
    <w:rsid w:val="002D003F"/>
    <w:rsid w:val="004C5001"/>
    <w:rsid w:val="0060753A"/>
    <w:rsid w:val="006542EC"/>
    <w:rsid w:val="007C7F5B"/>
    <w:rsid w:val="008A2997"/>
    <w:rsid w:val="008F0121"/>
    <w:rsid w:val="00A002C5"/>
    <w:rsid w:val="00B763EF"/>
    <w:rsid w:val="00D60DE0"/>
    <w:rsid w:val="00D63A16"/>
    <w:rsid w:val="00E5047C"/>
    <w:rsid w:val="00E77065"/>
    <w:rsid w:val="00EB54AF"/>
    <w:rsid w:val="00F01188"/>
    <w:rsid w:val="00F362FE"/>
    <w:rsid w:val="00F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DF5F0-ECBC-4784-A05D-B8937A08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770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5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42EC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65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542EC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14;&#19968;\Documents\&#37326;&#40165;&#12398;&#20250;\&#25991;&#23383;&#25968;&#12392;&#34892;&#25968;&#12434;&#25351;&#2345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8</TotalTime>
  <Pages>1</Pages>
  <Words>97</Words>
  <Characters>554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ふくしま・もりの案内人の派遣依頼書</vt:lpstr>
    </vt:vector>
  </TitlesOfParts>
  <Manager/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ふくしま・もりの案内人の派遣依頼書</dc:title>
  <dc:subject/>
  <dc:creator>阿部紀久雄</dc:creator>
  <cp:keywords/>
  <dc:description/>
  <cp:lastModifiedBy>熊谷建一</cp:lastModifiedBy>
  <cp:revision>3</cp:revision>
  <cp:lastPrinted>2017-12-18T05:52:00Z</cp:lastPrinted>
  <dcterms:created xsi:type="dcterms:W3CDTF">2017-12-18T07:08:00Z</dcterms:created>
  <dcterms:modified xsi:type="dcterms:W3CDTF">2017-12-19T02:09:00Z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